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contextualSpacing/>
        <w:jc w:val="center"/>
        <w:rPr>
          <w:rFonts w:ascii="小标宋" w:hAnsi="仿宋" w:eastAsia="小标宋"/>
          <w:b/>
          <w:sz w:val="44"/>
          <w:szCs w:val="44"/>
        </w:rPr>
      </w:pPr>
      <w:bookmarkStart w:id="1" w:name="_GoBack"/>
      <w:bookmarkEnd w:id="1"/>
      <w:bookmarkStart w:id="0" w:name="_Hlk50116864"/>
      <w:r>
        <w:rPr>
          <w:rFonts w:hint="eastAsia" w:ascii="小标宋" w:hAnsi="仿宋" w:eastAsia="小标宋"/>
          <w:b/>
          <w:sz w:val="44"/>
          <w:szCs w:val="44"/>
        </w:rPr>
        <w:t>参会人员</w:t>
      </w:r>
    </w:p>
    <w:p>
      <w:pPr>
        <w:spacing w:before="100" w:beforeAutospacing="1" w:after="100" w:afterAutospacing="1" w:line="580" w:lineRule="exact"/>
        <w:ind w:firstLine="1285" w:firstLineChars="400"/>
        <w:contextualSpacing/>
        <w:jc w:val="left"/>
        <w:rPr>
          <w:rFonts w:ascii="仿宋" w:hAnsi="仿宋" w:eastAsia="仿宋"/>
          <w:b/>
          <w:sz w:val="32"/>
          <w:szCs w:val="32"/>
        </w:rPr>
      </w:pPr>
    </w:p>
    <w:p>
      <w:pPr>
        <w:spacing w:before="100" w:beforeAutospacing="1" w:after="100" w:afterAutospacing="1" w:line="580" w:lineRule="exact"/>
        <w:ind w:firstLine="1285" w:firstLineChars="400"/>
        <w:contextualSpacing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（对方单位）：</w:t>
      </w:r>
    </w:p>
    <w:tbl>
      <w:tblPr>
        <w:tblStyle w:val="6"/>
        <w:tblW w:w="0" w:type="auto"/>
        <w:tblInd w:w="1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6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（姓名）</w:t>
            </w: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100" w:beforeAutospacing="1" w:after="100" w:afterAutospacing="1" w:line="580" w:lineRule="exact"/>
        <w:ind w:firstLine="1285" w:firstLineChars="400"/>
        <w:contextualSpacing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北京林业大学：</w:t>
      </w:r>
    </w:p>
    <w:tbl>
      <w:tblPr>
        <w:tblStyle w:val="6"/>
        <w:tblW w:w="0" w:type="auto"/>
        <w:tblInd w:w="1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6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（姓名）</w:t>
            </w: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29" w:type="dxa"/>
            <w:noWrap w:val="0"/>
            <w:vAlign w:val="top"/>
          </w:tcPr>
          <w:p>
            <w:pPr>
              <w:spacing w:before="100" w:beforeAutospacing="1" w:after="100" w:afterAutospacing="1" w:line="58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bookmarkEnd w:id="0"/>
    </w:tbl>
    <w:p>
      <w:pPr>
        <w:jc w:val="left"/>
        <w:rPr>
          <w:rFonts w:ascii="仿宋" w:hAnsi="仿宋" w:eastAsia="仿宋"/>
          <w:bCs/>
          <w:sz w:val="32"/>
          <w:szCs w:val="32"/>
        </w:rPr>
      </w:pPr>
    </w:p>
    <w:sectPr>
      <w:pgSz w:w="11906" w:h="16838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4050"/>
    <w:rsid w:val="00013776"/>
    <w:rsid w:val="00020AA6"/>
    <w:rsid w:val="000471D2"/>
    <w:rsid w:val="000D2A34"/>
    <w:rsid w:val="00107530"/>
    <w:rsid w:val="00110735"/>
    <w:rsid w:val="00144A77"/>
    <w:rsid w:val="001B5BBB"/>
    <w:rsid w:val="001E5C2B"/>
    <w:rsid w:val="001F117A"/>
    <w:rsid w:val="001F677D"/>
    <w:rsid w:val="00226C8A"/>
    <w:rsid w:val="00242204"/>
    <w:rsid w:val="0025444E"/>
    <w:rsid w:val="00274C49"/>
    <w:rsid w:val="00284385"/>
    <w:rsid w:val="00286926"/>
    <w:rsid w:val="002C2E14"/>
    <w:rsid w:val="00350104"/>
    <w:rsid w:val="0035326C"/>
    <w:rsid w:val="003B03EB"/>
    <w:rsid w:val="003B3888"/>
    <w:rsid w:val="003B3BF8"/>
    <w:rsid w:val="003C0289"/>
    <w:rsid w:val="003F16FD"/>
    <w:rsid w:val="00401656"/>
    <w:rsid w:val="00461A81"/>
    <w:rsid w:val="00462780"/>
    <w:rsid w:val="00471168"/>
    <w:rsid w:val="004A21F1"/>
    <w:rsid w:val="004C540D"/>
    <w:rsid w:val="004F3727"/>
    <w:rsid w:val="0052196D"/>
    <w:rsid w:val="00583919"/>
    <w:rsid w:val="005C5225"/>
    <w:rsid w:val="005D423B"/>
    <w:rsid w:val="005F1F71"/>
    <w:rsid w:val="005F6E4E"/>
    <w:rsid w:val="006503D7"/>
    <w:rsid w:val="00655C42"/>
    <w:rsid w:val="006A6301"/>
    <w:rsid w:val="006C0DAD"/>
    <w:rsid w:val="00753C93"/>
    <w:rsid w:val="0077624C"/>
    <w:rsid w:val="00787B3F"/>
    <w:rsid w:val="007A40A7"/>
    <w:rsid w:val="00802167"/>
    <w:rsid w:val="00825938"/>
    <w:rsid w:val="0084743A"/>
    <w:rsid w:val="00863B6E"/>
    <w:rsid w:val="008B012F"/>
    <w:rsid w:val="008C45FE"/>
    <w:rsid w:val="008C53F5"/>
    <w:rsid w:val="008D638E"/>
    <w:rsid w:val="008E2BAA"/>
    <w:rsid w:val="008E411C"/>
    <w:rsid w:val="00910793"/>
    <w:rsid w:val="0091131A"/>
    <w:rsid w:val="009269AA"/>
    <w:rsid w:val="00943D7F"/>
    <w:rsid w:val="00981C9D"/>
    <w:rsid w:val="009A4982"/>
    <w:rsid w:val="009C17E7"/>
    <w:rsid w:val="00A64E3F"/>
    <w:rsid w:val="00A91A8A"/>
    <w:rsid w:val="00AB71FC"/>
    <w:rsid w:val="00AC0D44"/>
    <w:rsid w:val="00B24557"/>
    <w:rsid w:val="00B34F99"/>
    <w:rsid w:val="00B52F0F"/>
    <w:rsid w:val="00B87A50"/>
    <w:rsid w:val="00BE049E"/>
    <w:rsid w:val="00BE50BC"/>
    <w:rsid w:val="00BE614A"/>
    <w:rsid w:val="00C02997"/>
    <w:rsid w:val="00C43166"/>
    <w:rsid w:val="00C675B5"/>
    <w:rsid w:val="00C75587"/>
    <w:rsid w:val="00C947F2"/>
    <w:rsid w:val="00CB4F07"/>
    <w:rsid w:val="00CB5169"/>
    <w:rsid w:val="00CB7E3D"/>
    <w:rsid w:val="00CC6DBF"/>
    <w:rsid w:val="00CD3B79"/>
    <w:rsid w:val="00D03028"/>
    <w:rsid w:val="00D24FCB"/>
    <w:rsid w:val="00D2557E"/>
    <w:rsid w:val="00D34B97"/>
    <w:rsid w:val="00D44DF6"/>
    <w:rsid w:val="00D52D85"/>
    <w:rsid w:val="00DE2375"/>
    <w:rsid w:val="00E07F9F"/>
    <w:rsid w:val="00E702BF"/>
    <w:rsid w:val="00E94074"/>
    <w:rsid w:val="00EA66F2"/>
    <w:rsid w:val="00F17209"/>
    <w:rsid w:val="00F81FAF"/>
    <w:rsid w:val="00FC6447"/>
    <w:rsid w:val="00FC7620"/>
    <w:rsid w:val="3AAF154A"/>
    <w:rsid w:val="4C784050"/>
    <w:rsid w:val="56225C35"/>
    <w:rsid w:val="66931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4394;&#25311;c&#30424;\&#38468;&#20214;\&#38468;&#20214;6&#65306;&#27169;&#26495;-&#21442;&#20250;&#20154;&#21592;&#21517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附件6：模板-参会人员名单.dot</Template>
  <Pages>1</Pages>
  <Words>34</Words>
  <Characters>34</Characters>
  <Lines>1</Lines>
  <Paragraphs>1</Paragraphs>
  <TotalTime>0</TotalTime>
  <ScaleCrop>false</ScaleCrop>
  <LinksUpToDate>false</LinksUpToDate>
  <CharactersWithSpaces>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党政办</dc:creator>
  <cp:lastModifiedBy>付尔摩斯</cp:lastModifiedBy>
  <cp:revision>2</cp:revision>
  <dcterms:created xsi:type="dcterms:W3CDTF">2024-05-15T02:32:00Z</dcterms:created>
  <dcterms:modified xsi:type="dcterms:W3CDTF">2024-05-15T02:32:41Z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72E972E95096448581EE0B0BF448097A_11</vt:lpwstr>
  </property>
  <property fmtid="{D5CDD505-2E9C-101B-9397-08002B2CF9AE}" pid="3" name="KSOProductBuildVer">
    <vt:lpwstr>2052-12.1.0.16729</vt:lpwstr>
  </property>
</Properties>
</file>